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F4F45">
      <w:pPr>
        <w:widowControl/>
        <w:snapToGrid w:val="0"/>
        <w:spacing w:line="273" w:lineRule="auto"/>
        <w:ind w:right="-182" w:firstLine="160" w:firstLineChars="50"/>
        <w:rPr>
          <w:rFonts w:ascii="仿宋_GB2312" w:eastAsia="仿宋_GB2312"/>
          <w:sz w:val="32"/>
          <w:szCs w:val="32"/>
        </w:rPr>
      </w:pPr>
      <w:bookmarkStart w:id="0" w:name="bookmark7"/>
      <w:bookmarkStart w:id="1" w:name="bookmark8"/>
      <w:bookmarkStart w:id="2" w:name="bookmark6"/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  <w:lang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73A321D">
      <w:pPr>
        <w:pStyle w:val="11"/>
        <w:keepNext/>
        <w:keepLines/>
        <w:spacing w:after="60" w:line="240" w:lineRule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未落实工作单位承诺书</w:t>
      </w:r>
      <w:bookmarkEnd w:id="0"/>
      <w:bookmarkEnd w:id="1"/>
      <w:bookmarkEnd w:id="2"/>
    </w:p>
    <w:p w14:paraId="63696B10">
      <w:pPr>
        <w:pStyle w:val="7"/>
        <w:spacing w:after="760" w:line="240" w:lineRule="auto"/>
        <w:ind w:firstLine="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年、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年普通高校毕业生填写）</w:t>
      </w:r>
    </w:p>
    <w:p w14:paraId="51A63D79">
      <w:pPr>
        <w:pStyle w:val="13"/>
        <w:tabs>
          <w:tab w:val="left" w:pos="2731"/>
        </w:tabs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海安市卫生健康委员会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 w14:paraId="5C96129C">
      <w:pPr>
        <w:pStyle w:val="7"/>
        <w:tabs>
          <w:tab w:val="left" w:pos="2405"/>
          <w:tab w:val="left" w:pos="2563"/>
          <w:tab w:val="left" w:pos="3672"/>
          <w:tab w:val="left" w:pos="4814"/>
          <w:tab w:val="left" w:pos="6715"/>
          <w:tab w:val="left" w:pos="7560"/>
        </w:tabs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本人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</w:rPr>
        <w:tab/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,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zh-CN" w:eastAsia="zh-CN"/>
        </w:rPr>
        <w:t>年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出生，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人（籍贯），身份证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号码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zh-CN" w:eastAsia="zh-CN"/>
        </w:rPr>
        <w:t>系□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年□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年普通高校毕业生，现参加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海安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市部分卫生健康事业单位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秋季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公开招聘</w:t>
      </w:r>
      <w:r>
        <w:rPr>
          <w:rFonts w:ascii="仿宋_GB2312" w:hAnsi="仿宋_GB2312" w:eastAsia="仿宋_GB2312" w:cs="仿宋_GB2312"/>
          <w:kern w:val="2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报考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21"/>
          <w:sz w:val="21"/>
          <w:szCs w:val="21"/>
        </w:rPr>
        <w:t>（招聘单位</w:t>
      </w:r>
      <w:r>
        <w:rPr>
          <w:rFonts w:hint="eastAsia" w:ascii="仿宋_GB2312" w:hAnsi="仿宋_GB2312" w:eastAsia="仿宋_GB2312" w:cs="仿宋_GB2312"/>
          <w:kern w:val="21"/>
          <w:sz w:val="21"/>
          <w:szCs w:val="21"/>
          <w:lang w:eastAsia="zh-CN"/>
        </w:rPr>
        <w:t>）</w:t>
      </w:r>
      <w:r>
        <w:rPr>
          <w:rFonts w:ascii="仿宋_GB2312" w:hAnsi="仿宋_GB2312" w:eastAsia="仿宋_GB2312" w:cs="仿宋_GB2312"/>
          <w:kern w:val="21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kern w:val="21"/>
          <w:sz w:val="21"/>
          <w:szCs w:val="21"/>
        </w:rPr>
        <w:t>（招聘岗位代码</w:t>
      </w:r>
      <w:r>
        <w:rPr>
          <w:rFonts w:ascii="仿宋_GB2312" w:hAnsi="仿宋_GB2312" w:eastAsia="仿宋_GB2312" w:cs="仿宋_GB2312"/>
          <w:kern w:val="21"/>
          <w:sz w:val="21"/>
          <w:szCs w:val="21"/>
        </w:rPr>
        <w:t>+</w:t>
      </w:r>
      <w:r>
        <w:rPr>
          <w:rFonts w:hint="eastAsia" w:ascii="仿宋_GB2312" w:hAnsi="仿宋_GB2312" w:eastAsia="仿宋_GB2312" w:cs="仿宋_GB2312"/>
          <w:kern w:val="21"/>
          <w:sz w:val="21"/>
          <w:szCs w:val="21"/>
        </w:rPr>
        <w:t>岗位名称）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。本人承诺毕业离校后未落实工作单位也未缴纳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社会保险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，符合报考岗位要求。如有弄虚作假行为，一经发现和查实，由此产生的责任后果，一律由本人负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zh-CN" w:eastAsia="zh-CN"/>
        </w:rPr>
        <w:t>责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zh-CN" w:eastAsia="zh-CN"/>
        </w:rPr>
        <w:t>。</w:t>
      </w:r>
    </w:p>
    <w:p w14:paraId="44A03DE2">
      <w:pPr>
        <w:pStyle w:val="7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41E74B54">
      <w:pPr>
        <w:pStyle w:val="7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3C6A9DD4">
      <w:pPr>
        <w:pStyle w:val="7"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223D08B5">
      <w:pPr>
        <w:pStyle w:val="7"/>
        <w:spacing w:after="0" w:line="560" w:lineRule="exact"/>
        <w:ind w:firstLine="3840" w:firstLineChars="1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手写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签名）：</w:t>
      </w:r>
    </w:p>
    <w:p w14:paraId="1A9A48E6">
      <w:pPr>
        <w:pStyle w:val="7"/>
        <w:spacing w:after="0" w:line="560" w:lineRule="exact"/>
        <w:ind w:firstLine="3840" w:firstLineChars="1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4D8BEC87">
      <w:pPr>
        <w:pStyle w:val="7"/>
        <w:spacing w:after="0" w:line="56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619AECD">
      <w:pPr>
        <w:pStyle w:val="7"/>
        <w:spacing w:after="0" w:line="560" w:lineRule="exact"/>
        <w:ind w:firstLine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11DB98DC">
      <w:pPr>
        <w:pStyle w:val="7"/>
        <w:spacing w:after="0" w:line="560" w:lineRule="exact"/>
        <w:ind w:firstLine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4FEABE5D">
      <w:pPr>
        <w:pStyle w:val="7"/>
        <w:spacing w:after="0" w:line="560" w:lineRule="exact"/>
        <w:ind w:firstLine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0" w:h="16840"/>
      <w:pgMar w:top="1701" w:right="1701" w:bottom="1701" w:left="1701" w:header="850" w:footer="992" w:gutter="0"/>
      <w:pgNumType w:start="5"/>
      <w:cols w:space="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AA40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4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WY1OWIxOTcwMzcxYjQ0YmQ4NjllMjkwNGVjMTcifQ=="/>
  </w:docVars>
  <w:rsids>
    <w:rsidRoot w:val="00F04738"/>
    <w:rsid w:val="001C266D"/>
    <w:rsid w:val="009C56C2"/>
    <w:rsid w:val="00BF0F68"/>
    <w:rsid w:val="00C943A1"/>
    <w:rsid w:val="00F04738"/>
    <w:rsid w:val="03840539"/>
    <w:rsid w:val="0462668B"/>
    <w:rsid w:val="075A26BD"/>
    <w:rsid w:val="0A4940D6"/>
    <w:rsid w:val="1CEE0AA3"/>
    <w:rsid w:val="203C5506"/>
    <w:rsid w:val="20FC52A8"/>
    <w:rsid w:val="255414A4"/>
    <w:rsid w:val="27000864"/>
    <w:rsid w:val="2C372475"/>
    <w:rsid w:val="3F412DB5"/>
    <w:rsid w:val="43FB028D"/>
    <w:rsid w:val="50247C49"/>
    <w:rsid w:val="5341295D"/>
    <w:rsid w:val="5BFE7FE7"/>
    <w:rsid w:val="5E220809"/>
    <w:rsid w:val="6742760A"/>
    <w:rsid w:val="73AD7FEE"/>
    <w:rsid w:val="7AFD764C"/>
    <w:rsid w:val="7F5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5">
    <w:name w:val="Header Char"/>
    <w:basedOn w:val="4"/>
    <w:link w:val="2"/>
    <w:semiHidden/>
    <w:qFormat/>
    <w:uiPriority w:val="99"/>
    <w:rPr>
      <w:color w:val="000000"/>
      <w:kern w:val="0"/>
      <w:sz w:val="18"/>
      <w:szCs w:val="18"/>
      <w:lang w:eastAsia="en-US"/>
    </w:rPr>
  </w:style>
  <w:style w:type="character" w:customStyle="1" w:styleId="6">
    <w:name w:val="Body text|1_"/>
    <w:basedOn w:val="4"/>
    <w:link w:val="7"/>
    <w:autoRedefine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7">
    <w:name w:val="Body text|1"/>
    <w:basedOn w:val="1"/>
    <w:link w:val="6"/>
    <w:autoRedefine/>
    <w:qFormat/>
    <w:uiPriority w:val="99"/>
    <w:pPr>
      <w:spacing w:after="100" w:line="410" w:lineRule="auto"/>
      <w:ind w:firstLine="2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8">
    <w:name w:val="Header or footer|2_"/>
    <w:basedOn w:val="4"/>
    <w:link w:val="9"/>
    <w:autoRedefine/>
    <w:qFormat/>
    <w:locked/>
    <w:uiPriority w:val="99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9">
    <w:name w:val="Header or footer|2"/>
    <w:basedOn w:val="1"/>
    <w:link w:val="8"/>
    <w:autoRedefine/>
    <w:qFormat/>
    <w:uiPriority w:val="99"/>
    <w:rPr>
      <w:sz w:val="20"/>
      <w:szCs w:val="20"/>
      <w:lang w:val="zh-TW" w:eastAsia="zh-TW"/>
    </w:rPr>
  </w:style>
  <w:style w:type="character" w:customStyle="1" w:styleId="10">
    <w:name w:val="Heading #1|1_"/>
    <w:basedOn w:val="4"/>
    <w:link w:val="11"/>
    <w:autoRedefine/>
    <w:qFormat/>
    <w:locked/>
    <w:uiPriority w:val="99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/>
    </w:rPr>
  </w:style>
  <w:style w:type="paragraph" w:customStyle="1" w:styleId="11">
    <w:name w:val="Heading #1|1"/>
    <w:basedOn w:val="1"/>
    <w:link w:val="10"/>
    <w:autoRedefine/>
    <w:qFormat/>
    <w:uiPriority w:val="99"/>
    <w:pPr>
      <w:spacing w:after="400" w:line="276" w:lineRule="auto"/>
      <w:jc w:val="center"/>
      <w:outlineLvl w:val="0"/>
    </w:pPr>
    <w:rPr>
      <w:rFonts w:ascii="宋体" w:hAnsi="宋体" w:cs="宋体"/>
      <w:sz w:val="34"/>
      <w:szCs w:val="34"/>
      <w:lang w:val="zh-TW" w:eastAsia="zh-TW"/>
    </w:rPr>
  </w:style>
  <w:style w:type="character" w:customStyle="1" w:styleId="12">
    <w:name w:val="Body text|2_"/>
    <w:basedOn w:val="4"/>
    <w:link w:val="13"/>
    <w:qFormat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13">
    <w:name w:val="Body text|2"/>
    <w:basedOn w:val="1"/>
    <w:link w:val="12"/>
    <w:qFormat/>
    <w:uiPriority w:val="99"/>
    <w:rPr>
      <w:rFonts w:ascii="宋体" w:hAnsi="宋体" w:cs="宋体"/>
      <w:sz w:val="20"/>
      <w:szCs w:val="20"/>
      <w:lang w:val="zh-TW" w:eastAsia="zh-TW"/>
    </w:rPr>
  </w:style>
  <w:style w:type="character" w:customStyle="1" w:styleId="14">
    <w:name w:val="Header or footer|1_"/>
    <w:basedOn w:val="4"/>
    <w:link w:val="15"/>
    <w:autoRedefine/>
    <w:qFormat/>
    <w:locked/>
    <w:uiPriority w:val="99"/>
    <w:rPr>
      <w:rFonts w:cs="Times New Roman"/>
      <w:u w:val="none"/>
      <w:shd w:val="clear" w:color="auto" w:fill="auto"/>
      <w:lang w:val="zh-TW" w:eastAsia="zh-TW"/>
    </w:rPr>
  </w:style>
  <w:style w:type="paragraph" w:customStyle="1" w:styleId="15">
    <w:name w:val="Header or footer|1"/>
    <w:basedOn w:val="1"/>
    <w:link w:val="14"/>
    <w:qFormat/>
    <w:uiPriority w:val="99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209</Words>
  <Characters>227</Characters>
  <Lines>0</Lines>
  <Paragraphs>0</Paragraphs>
  <TotalTime>2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2022-07-21T02:37:00Z</dcterms:created>
  <dc:creator>野</dc:creator>
  <cp:lastModifiedBy>晴秋</cp:lastModifiedBy>
  <dcterms:modified xsi:type="dcterms:W3CDTF">2024-09-25T02:42:41Z</dcterms:modified>
  <dc:title>KM_654e-20220720175710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275B51A3EB464F5DBDBB170D684B6DBA</vt:lpwstr>
  </property>
</Properties>
</file>