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兴仁镇公开招录村（社区）后备干部报名表</w:t>
      </w:r>
    </w:p>
    <w:tbl>
      <w:tblPr>
        <w:tblStyle w:val="7"/>
        <w:tblW w:w="995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13"/>
        <w:gridCol w:w="1435"/>
        <w:gridCol w:w="720"/>
        <w:gridCol w:w="180"/>
        <w:gridCol w:w="541"/>
        <w:gridCol w:w="720"/>
        <w:gridCol w:w="359"/>
        <w:gridCol w:w="1259"/>
        <w:gridCol w:w="1081"/>
        <w:gridCol w:w="206"/>
        <w:gridCol w:w="16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43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9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650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专业技术职称</w:t>
            </w:r>
          </w:p>
        </w:tc>
        <w:tc>
          <w:tcPr>
            <w:tcW w:w="817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</w:tc>
        <w:tc>
          <w:tcPr>
            <w:tcW w:w="52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817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45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71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报考理由</w:t>
            </w:r>
          </w:p>
        </w:tc>
        <w:tc>
          <w:tcPr>
            <w:tcW w:w="817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所在村（社区）党总支审查情况及报考意见</w:t>
            </w:r>
          </w:p>
        </w:tc>
        <w:tc>
          <w:tcPr>
            <w:tcW w:w="8171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党总支书记签字：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(</w:t>
            </w:r>
            <w:r>
              <w:rPr>
                <w:rFonts w:hint="eastAsia" w:ascii="仿宋_GB2312" w:hAnsi="宋体" w:eastAsia="仿宋_GB2312"/>
                <w:sz w:val="24"/>
              </w:rPr>
              <w:t>党总支盖章</w:t>
            </w:r>
            <w:r>
              <w:rPr>
                <w:rFonts w:ascii="仿宋_GB2312" w:hAnsi="宋体" w:eastAsia="仿宋_GB2312"/>
                <w:sz w:val="24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56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应聘人员签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4089" w:type="dxa"/>
            <w:gridSpan w:val="5"/>
            <w:tcBorders>
              <w:bottom w:val="doub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应聘人：</w:t>
            </w:r>
          </w:p>
          <w:p>
            <w:pPr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0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资格审查意见</w:t>
            </w:r>
          </w:p>
        </w:tc>
        <w:tc>
          <w:tcPr>
            <w:tcW w:w="42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审查人签名：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247" w:right="1134" w:bottom="1247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EC"/>
    <w:rsid w:val="00004A6B"/>
    <w:rsid w:val="000F6B0F"/>
    <w:rsid w:val="00221248"/>
    <w:rsid w:val="002A2271"/>
    <w:rsid w:val="00332958"/>
    <w:rsid w:val="00353DCB"/>
    <w:rsid w:val="004B15E7"/>
    <w:rsid w:val="004F08DF"/>
    <w:rsid w:val="00566DDB"/>
    <w:rsid w:val="0058444D"/>
    <w:rsid w:val="005E6EFA"/>
    <w:rsid w:val="00682651"/>
    <w:rsid w:val="007576AA"/>
    <w:rsid w:val="00894B4F"/>
    <w:rsid w:val="00A15F7E"/>
    <w:rsid w:val="00A43482"/>
    <w:rsid w:val="00A704A6"/>
    <w:rsid w:val="00AD0C9D"/>
    <w:rsid w:val="00AD268E"/>
    <w:rsid w:val="00AF782F"/>
    <w:rsid w:val="00B10431"/>
    <w:rsid w:val="00B219A4"/>
    <w:rsid w:val="00BB6F7F"/>
    <w:rsid w:val="00C21A90"/>
    <w:rsid w:val="00CC0125"/>
    <w:rsid w:val="00D02C5C"/>
    <w:rsid w:val="00D40B0E"/>
    <w:rsid w:val="00ED60CC"/>
    <w:rsid w:val="00EE1EEC"/>
    <w:rsid w:val="00F27797"/>
    <w:rsid w:val="7D1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Foot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Plain Text Char"/>
    <w:basedOn w:val="5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2017-10-10T01:26:00Z</dcterms:created>
  <dc:creator>瞿慧慧</dc:creator>
  <cp:lastModifiedBy>tengfei</cp:lastModifiedBy>
  <cp:lastPrinted>2018-01-27T02:08:00Z</cp:lastPrinted>
  <dcterms:modified xsi:type="dcterms:W3CDTF">2018-01-30T08:09:23Z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