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刘桥镇城管协管员报名登记表</w:t>
      </w:r>
    </w:p>
    <w:p/>
    <w:tbl>
      <w:tblPr>
        <w:tblStyle w:val="6"/>
        <w:tblW w:w="968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765"/>
        <w:gridCol w:w="788"/>
        <w:gridCol w:w="1336"/>
        <w:gridCol w:w="946"/>
        <w:gridCol w:w="2125"/>
        <w:gridCol w:w="17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6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6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36" w:type="dxa"/>
            <w:tcBorders>
              <w:top w:val="single" w:color="auto" w:sz="12" w:space="0"/>
            </w:tcBorders>
            <w:vAlign w:val="center"/>
          </w:tcPr>
          <w:p>
            <w:pPr>
              <w:ind w:left="4" w:leftChars="-14" w:hanging="33" w:hangingChars="14"/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212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6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765" w:type="dxa"/>
            <w:vAlign w:val="center"/>
          </w:tcPr>
          <w:p>
            <w:pPr>
              <w:ind w:left="-61" w:leftChars="-29"/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61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度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61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役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码</w:t>
            </w:r>
          </w:p>
        </w:tc>
        <w:tc>
          <w:tcPr>
            <w:tcW w:w="388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何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长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3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38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72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是否受到奖励或处分</w:t>
            </w:r>
          </w:p>
        </w:tc>
        <w:tc>
          <w:tcPr>
            <w:tcW w:w="872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4" w:hRule="atLeas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872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96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721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r>
        <w:rPr>
          <w:rFonts w:hint="eastAsia"/>
        </w:rPr>
        <w:t>填表人：</w:t>
      </w:r>
      <w:r>
        <w:t xml:space="preserve">                                           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sectPr>
      <w:headerReference r:id="rId3" w:type="default"/>
      <w:footerReference r:id="rId4" w:type="default"/>
      <w:pgSz w:w="11906" w:h="16838"/>
      <w:pgMar w:top="1043" w:right="1349" w:bottom="873" w:left="13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8284B"/>
    <w:rsid w:val="00450CFA"/>
    <w:rsid w:val="009E4A54"/>
    <w:rsid w:val="00B13522"/>
    <w:rsid w:val="00C406F7"/>
    <w:rsid w:val="00F31773"/>
    <w:rsid w:val="18C54F2B"/>
    <w:rsid w:val="1E98284B"/>
    <w:rsid w:val="30E21ECB"/>
    <w:rsid w:val="517703FE"/>
    <w:rsid w:val="630130C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ing 1 Char"/>
    <w:basedOn w:val="5"/>
    <w:link w:val="2"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8">
    <w:name w:val="Footer Char"/>
    <w:basedOn w:val="5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9">
    <w:name w:val="Header Char"/>
    <w:basedOn w:val="5"/>
    <w:link w:val="4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317</Words>
  <Characters>1809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2018-09-04T06:07:00Z</dcterms:created>
  <dc:creator>╔與孑┿偕老</dc:creator>
  <cp:lastModifiedBy>Administrator</cp:lastModifiedBy>
  <dcterms:modified xsi:type="dcterms:W3CDTF">2018-09-05T01:03:18Z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