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1A0E">
      <w:pPr>
        <w:spacing w:line="580" w:lineRule="exact"/>
        <w:jc w:val="center"/>
        <w:rPr>
          <w:rFonts w:ascii="方正小标宋简体" w:eastAsia="方正小标宋简体"/>
          <w:color w:val="000000"/>
          <w:w w:val="94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w w:val="94"/>
          <w:sz w:val="30"/>
          <w:szCs w:val="30"/>
        </w:rPr>
        <w:t>南通市海门区融媒体中心公开招聘政府购买服务人员报名登记表</w:t>
      </w:r>
    </w:p>
    <w:tbl>
      <w:tblPr>
        <w:tblStyle w:val="12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14:paraId="435A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vAlign w:val="center"/>
          </w:tcPr>
          <w:p w14:paraId="4A0DC241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14:paraId="06453596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55D35B55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14:paraId="542B026E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9D0839A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1C87D3B1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14:paraId="3ED957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65CD749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498E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60" w:type="dxa"/>
            <w:vAlign w:val="center"/>
          </w:tcPr>
          <w:p w14:paraId="01E66B19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</w:t>
            </w:r>
          </w:p>
          <w:p w14:paraId="71448003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14:paraId="31EA10B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589E5EF9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14:paraId="37051BB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5FA4FDA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</w:t>
            </w:r>
          </w:p>
          <w:p w14:paraId="4EC520A6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14:paraId="2B201950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7EF6CA4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3B49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0" w:type="dxa"/>
            <w:vAlign w:val="center"/>
          </w:tcPr>
          <w:p w14:paraId="7A8FF69B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14:paraId="060CCAD8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975" w:type="dxa"/>
            <w:gridSpan w:val="2"/>
            <w:tcBorders>
              <w:bottom w:val="nil"/>
            </w:tcBorders>
            <w:vAlign w:val="center"/>
          </w:tcPr>
          <w:p w14:paraId="0D6B836D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</w:t>
            </w:r>
          </w:p>
          <w:p w14:paraId="720CFC4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14:paraId="0E699BB7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5EB3FE1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  <w:p w14:paraId="4E24509C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14:paraId="5B8350CB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38622242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5D79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vAlign w:val="center"/>
          </w:tcPr>
          <w:p w14:paraId="64B4DD8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14:paraId="112EDE09">
            <w:pPr>
              <w:spacing w:line="400" w:lineRule="exac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15E6A71A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7A80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vAlign w:val="center"/>
          </w:tcPr>
          <w:p w14:paraId="201F125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 w14:paraId="6C0E270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vAlign w:val="center"/>
          </w:tcPr>
          <w:p w14:paraId="07AAA2C0">
            <w:pPr>
              <w:spacing w:line="360" w:lineRule="exac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CC4FA2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14:paraId="59017306">
            <w:pPr>
              <w:spacing w:line="360" w:lineRule="exac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0BF071B4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2BCD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vAlign w:val="center"/>
          </w:tcPr>
          <w:p w14:paraId="26443A8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14:paraId="4FE25624">
            <w:pPr>
              <w:spacing w:line="360" w:lineRule="exac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5E2429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</w:t>
            </w:r>
          </w:p>
          <w:p w14:paraId="7E01854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3764" w:type="dxa"/>
            <w:gridSpan w:val="3"/>
            <w:vAlign w:val="center"/>
          </w:tcPr>
          <w:p w14:paraId="7875444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3E0B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17" w:type="dxa"/>
            <w:gridSpan w:val="2"/>
            <w:vAlign w:val="center"/>
          </w:tcPr>
          <w:p w14:paraId="2C2E09C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现工作单位及岗位</w:t>
            </w:r>
          </w:p>
        </w:tc>
        <w:tc>
          <w:tcPr>
            <w:tcW w:w="6810" w:type="dxa"/>
            <w:gridSpan w:val="9"/>
            <w:vAlign w:val="center"/>
          </w:tcPr>
          <w:p w14:paraId="577AF0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19C5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260" w:type="dxa"/>
            <w:vAlign w:val="center"/>
          </w:tcPr>
          <w:p w14:paraId="32AD83B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 w14:paraId="10D92C8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0"/>
            <w:vAlign w:val="center"/>
          </w:tcPr>
          <w:p w14:paraId="1A43D383">
            <w:pPr>
              <w:spacing w:line="400" w:lineRule="exact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</w:p>
          <w:p w14:paraId="2D5C6400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5FA06C71">
            <w:pPr>
              <w:spacing w:line="400" w:lineRule="exac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7CB6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4FED3BE3">
            <w:pPr>
              <w:spacing w:line="400" w:lineRule="exact"/>
              <w:rPr>
                <w:rFonts w:ascii="仿宋_GB2312" w:eastAsia="仿宋_GB2312"/>
                <w:color w:val="000000"/>
                <w:spacing w:val="-16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</w:t>
            </w:r>
          </w:p>
          <w:p w14:paraId="4E59D3CC">
            <w:pPr>
              <w:spacing w:line="400" w:lineRule="exact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14:paraId="5282FB8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14:paraId="792187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14:paraId="573A1D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kern w:val="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5"/>
            <w:vAlign w:val="center"/>
          </w:tcPr>
          <w:p w14:paraId="2A009FA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 w14:paraId="1351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 w14:paraId="34B3879B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BC399B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53332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92D29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vAlign w:val="center"/>
          </w:tcPr>
          <w:p w14:paraId="018A0F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033F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 w14:paraId="7F077567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4B56D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6D91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F453DF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vAlign w:val="center"/>
          </w:tcPr>
          <w:p w14:paraId="7B35815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5658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 w14:paraId="5F5208BD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D5F098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C40A1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B54512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vAlign w:val="center"/>
          </w:tcPr>
          <w:p w14:paraId="6690ECF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</w:p>
        </w:tc>
      </w:tr>
      <w:tr w14:paraId="590A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260" w:type="dxa"/>
            <w:vAlign w:val="center"/>
          </w:tcPr>
          <w:p w14:paraId="4086781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明</w:t>
            </w:r>
          </w:p>
        </w:tc>
        <w:tc>
          <w:tcPr>
            <w:tcW w:w="7967" w:type="dxa"/>
            <w:gridSpan w:val="10"/>
            <w:vAlign w:val="center"/>
          </w:tcPr>
          <w:p w14:paraId="432900C1">
            <w:pPr>
              <w:pStyle w:val="5"/>
              <w:spacing w:line="400" w:lineRule="exact"/>
              <w:ind w:left="31680" w:firstLine="48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  <w:p w14:paraId="0E054FE7">
            <w:pPr>
              <w:pStyle w:val="5"/>
              <w:spacing w:line="400" w:lineRule="exact"/>
              <w:ind w:left="3168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名：</w:t>
            </w:r>
          </w:p>
          <w:p w14:paraId="431A86C9">
            <w:pPr>
              <w:spacing w:line="400" w:lineRule="exact"/>
              <w:ind w:firstLine="5760" w:firstLineChars="2400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 w14:paraId="3C1E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1260" w:type="dxa"/>
            <w:vAlign w:val="center"/>
          </w:tcPr>
          <w:p w14:paraId="550552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14:paraId="0DA4C3AA">
            <w:pPr>
              <w:spacing w:line="400" w:lineRule="exact"/>
              <w:ind w:firstLine="1406" w:firstLineChars="586"/>
              <w:rPr>
                <w:rFonts w:ascii="仿宋_GB2312" w:eastAsia="仿宋_GB2312"/>
                <w:color w:val="000000"/>
                <w:kern w:val="10"/>
                <w:sz w:val="24"/>
              </w:rPr>
            </w:pPr>
          </w:p>
          <w:p w14:paraId="7C09C16D">
            <w:pPr>
              <w:spacing w:line="400" w:lineRule="exact"/>
              <w:ind w:firstLine="1406" w:firstLineChars="586"/>
              <w:rPr>
                <w:rFonts w:ascii="仿宋_GB2312" w:eastAsia="仿宋_GB2312"/>
                <w:color w:val="000000"/>
                <w:sz w:val="24"/>
              </w:rPr>
            </w:pPr>
          </w:p>
          <w:p w14:paraId="14B6ED87">
            <w:pPr>
              <w:spacing w:line="400" w:lineRule="exact"/>
              <w:ind w:firstLine="1406" w:firstLineChars="586"/>
              <w:rPr>
                <w:rFonts w:ascii="仿宋_GB2312" w:eastAsia="仿宋_GB2312"/>
                <w:color w:val="000000"/>
                <w:sz w:val="24"/>
              </w:rPr>
            </w:pPr>
          </w:p>
          <w:p w14:paraId="132D86F3">
            <w:pPr>
              <w:spacing w:line="400" w:lineRule="exact"/>
              <w:ind w:firstLine="1406" w:firstLineChars="58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初审人签字：</w:t>
            </w:r>
          </w:p>
          <w:p w14:paraId="7386A730">
            <w:pPr>
              <w:spacing w:line="400" w:lineRule="exact"/>
              <w:ind w:firstLine="1406" w:firstLineChars="586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4414" w:type="dxa"/>
            <w:gridSpan w:val="4"/>
            <w:vAlign w:val="center"/>
          </w:tcPr>
          <w:p w14:paraId="7F7CA440">
            <w:pPr>
              <w:spacing w:line="400" w:lineRule="exact"/>
              <w:ind w:left="147" w:firstLine="2640" w:firstLineChars="1100"/>
              <w:rPr>
                <w:rFonts w:ascii="仿宋_GB2312" w:eastAsia="仿宋_GB2312"/>
                <w:color w:val="000000"/>
                <w:kern w:val="10"/>
                <w:sz w:val="24"/>
              </w:rPr>
            </w:pPr>
          </w:p>
          <w:p w14:paraId="65D5CA4C">
            <w:pPr>
              <w:spacing w:line="400" w:lineRule="exact"/>
              <w:ind w:left="147" w:firstLine="2640" w:firstLineChars="1100"/>
              <w:rPr>
                <w:rFonts w:ascii="仿宋_GB2312" w:eastAsia="仿宋_GB2312"/>
                <w:color w:val="000000"/>
                <w:sz w:val="24"/>
              </w:rPr>
            </w:pPr>
          </w:p>
          <w:p w14:paraId="1BFF4000">
            <w:pPr>
              <w:spacing w:line="400" w:lineRule="exact"/>
              <w:ind w:left="147" w:firstLine="2640" w:firstLineChars="1100"/>
              <w:rPr>
                <w:rFonts w:ascii="仿宋_GB2312" w:eastAsia="仿宋_GB2312"/>
                <w:color w:val="000000"/>
                <w:sz w:val="24"/>
              </w:rPr>
            </w:pPr>
          </w:p>
          <w:p w14:paraId="007EDBAA">
            <w:pPr>
              <w:spacing w:line="400" w:lineRule="exact"/>
              <w:ind w:firstLine="2280" w:firstLineChars="9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复审人签字：</w:t>
            </w:r>
          </w:p>
          <w:p w14:paraId="09C6460B">
            <w:pPr>
              <w:spacing w:line="400" w:lineRule="exact"/>
              <w:ind w:firstLine="2280" w:firstLineChars="950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 w14:paraId="5CA1D958">
      <w:pPr>
        <w:rPr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18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24755">
    <w:pPr>
      <w:pStyle w:val="8"/>
      <w:jc w:val="right"/>
    </w:pPr>
  </w:p>
  <w:p w14:paraId="206812E8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54FC">
    <w:pPr>
      <w:pStyle w:val="8"/>
      <w:rPr>
        <w:rFonts w:ascii="Times New Roman" w:hAnsi="Times New Roman"/>
        <w:sz w:val="21"/>
        <w:szCs w:val="24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14:paraId="31EDB7D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3DAFF">
    <w:pPr>
      <w:pStyle w:val="9"/>
      <w:pBdr>
        <w:bottom w:val="none" w:color="auto" w:sz="0" w:space="0"/>
      </w:pBdr>
      <w:tabs>
        <w:tab w:val="left" w:pos="4200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4Zjg1ZmY0NWNiYzUxYjkyYjBiMGZkMGE1ZTQ1OTUifQ=="/>
  </w:docVars>
  <w:rsids>
    <w:rsidRoot w:val="00DA2B24"/>
    <w:rsid w:val="00041A2B"/>
    <w:rsid w:val="00060402"/>
    <w:rsid w:val="00064609"/>
    <w:rsid w:val="0009313D"/>
    <w:rsid w:val="000E3349"/>
    <w:rsid w:val="001316D3"/>
    <w:rsid w:val="001352FA"/>
    <w:rsid w:val="0019730D"/>
    <w:rsid w:val="001D4A04"/>
    <w:rsid w:val="001E2F69"/>
    <w:rsid w:val="0024186E"/>
    <w:rsid w:val="0027441C"/>
    <w:rsid w:val="002F52E9"/>
    <w:rsid w:val="003222B7"/>
    <w:rsid w:val="0032451E"/>
    <w:rsid w:val="003803CA"/>
    <w:rsid w:val="003856C8"/>
    <w:rsid w:val="003F6FDB"/>
    <w:rsid w:val="004671A8"/>
    <w:rsid w:val="004772FB"/>
    <w:rsid w:val="00482206"/>
    <w:rsid w:val="00504258"/>
    <w:rsid w:val="00504547"/>
    <w:rsid w:val="00513D6E"/>
    <w:rsid w:val="005739FE"/>
    <w:rsid w:val="005C395D"/>
    <w:rsid w:val="005C3C7E"/>
    <w:rsid w:val="005E43B2"/>
    <w:rsid w:val="00620E1E"/>
    <w:rsid w:val="00671F08"/>
    <w:rsid w:val="006940CC"/>
    <w:rsid w:val="006C4176"/>
    <w:rsid w:val="006F5C95"/>
    <w:rsid w:val="007140DB"/>
    <w:rsid w:val="00764353"/>
    <w:rsid w:val="0077076A"/>
    <w:rsid w:val="007764A8"/>
    <w:rsid w:val="00780F2B"/>
    <w:rsid w:val="00791372"/>
    <w:rsid w:val="007B3E61"/>
    <w:rsid w:val="007C4434"/>
    <w:rsid w:val="007C7AA8"/>
    <w:rsid w:val="00802446"/>
    <w:rsid w:val="00811891"/>
    <w:rsid w:val="00820148"/>
    <w:rsid w:val="008764EF"/>
    <w:rsid w:val="008A2E92"/>
    <w:rsid w:val="008D1E92"/>
    <w:rsid w:val="008D5092"/>
    <w:rsid w:val="008E65D1"/>
    <w:rsid w:val="008F3551"/>
    <w:rsid w:val="009536E8"/>
    <w:rsid w:val="0096719D"/>
    <w:rsid w:val="009A0521"/>
    <w:rsid w:val="009B58ED"/>
    <w:rsid w:val="009C6D92"/>
    <w:rsid w:val="009D301C"/>
    <w:rsid w:val="009F4F3D"/>
    <w:rsid w:val="00A32ADB"/>
    <w:rsid w:val="00A43048"/>
    <w:rsid w:val="00A51C50"/>
    <w:rsid w:val="00A8143E"/>
    <w:rsid w:val="00AA5447"/>
    <w:rsid w:val="00B10B54"/>
    <w:rsid w:val="00B40B9A"/>
    <w:rsid w:val="00B45DD3"/>
    <w:rsid w:val="00B46F18"/>
    <w:rsid w:val="00B6499F"/>
    <w:rsid w:val="00BA48B6"/>
    <w:rsid w:val="00BA72ED"/>
    <w:rsid w:val="00BD25BE"/>
    <w:rsid w:val="00BD2F1D"/>
    <w:rsid w:val="00C06DAB"/>
    <w:rsid w:val="00C9187F"/>
    <w:rsid w:val="00CB0794"/>
    <w:rsid w:val="00CD4DB0"/>
    <w:rsid w:val="00CD4E87"/>
    <w:rsid w:val="00CF6E80"/>
    <w:rsid w:val="00D06247"/>
    <w:rsid w:val="00D928F8"/>
    <w:rsid w:val="00D92F6A"/>
    <w:rsid w:val="00DA2B24"/>
    <w:rsid w:val="00E06731"/>
    <w:rsid w:val="00E577B6"/>
    <w:rsid w:val="00E66451"/>
    <w:rsid w:val="00E8083D"/>
    <w:rsid w:val="00E90FEE"/>
    <w:rsid w:val="00F33549"/>
    <w:rsid w:val="00FB3C49"/>
    <w:rsid w:val="00FC1677"/>
    <w:rsid w:val="00FD0E26"/>
    <w:rsid w:val="00FD0FB6"/>
    <w:rsid w:val="00FE60EE"/>
    <w:rsid w:val="012938F8"/>
    <w:rsid w:val="0E155803"/>
    <w:rsid w:val="10F845FF"/>
    <w:rsid w:val="17CD34BD"/>
    <w:rsid w:val="1C3B7A96"/>
    <w:rsid w:val="1E674B72"/>
    <w:rsid w:val="26A40F2D"/>
    <w:rsid w:val="275940D5"/>
    <w:rsid w:val="278E2219"/>
    <w:rsid w:val="29AC7204"/>
    <w:rsid w:val="2B806AEC"/>
    <w:rsid w:val="3BAB47EF"/>
    <w:rsid w:val="3F826A5F"/>
    <w:rsid w:val="494F03C3"/>
    <w:rsid w:val="530E4F00"/>
    <w:rsid w:val="56140ABB"/>
    <w:rsid w:val="5ACC1518"/>
    <w:rsid w:val="5D4B4986"/>
    <w:rsid w:val="60BE0B50"/>
    <w:rsid w:val="69F6118D"/>
    <w:rsid w:val="6DCB38D8"/>
    <w:rsid w:val="75FB08BF"/>
    <w:rsid w:val="7FEE8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??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??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kern w:val="0"/>
      <w:sz w:val="36"/>
      <w:szCs w:val="36"/>
    </w:rPr>
  </w:style>
  <w:style w:type="paragraph" w:styleId="4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??" w:hAnsi="??" w:cs="??"/>
      <w:kern w:val="0"/>
      <w:sz w:val="27"/>
      <w:szCs w:val="27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0"/>
    <w:semiHidden/>
    <w:uiPriority w:val="99"/>
    <w:pPr>
      <w:ind w:left="100" w:leftChars="2500"/>
    </w:pPr>
  </w:style>
  <w:style w:type="paragraph" w:styleId="7">
    <w:name w:val="Balloon Text"/>
    <w:basedOn w:val="1"/>
    <w:link w:val="21"/>
    <w:semiHidden/>
    <w:uiPriority w:val="99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??" w:hAnsi="??" w:cs="??"/>
      <w:kern w:val="0"/>
      <w:szCs w:val="21"/>
    </w:rPr>
  </w:style>
  <w:style w:type="paragraph" w:styleId="11">
    <w:name w:val="Body Text First Indent 2"/>
    <w:basedOn w:val="5"/>
    <w:link w:val="24"/>
    <w:uiPriority w:val="99"/>
    <w:pPr>
      <w:ind w:firstLine="420" w:firstLineChars="200"/>
    </w:pPr>
    <w:rPr>
      <w:szCs w:val="24"/>
    </w:rPr>
  </w:style>
  <w:style w:type="character" w:styleId="14">
    <w:name w:val="page number"/>
    <w:basedOn w:val="13"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none"/>
    </w:rPr>
  </w:style>
  <w:style w:type="character" w:customStyle="1" w:styleId="16">
    <w:name w:val="Heading 1 Char"/>
    <w:basedOn w:val="13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Heading 2 Char"/>
    <w:basedOn w:val="13"/>
    <w:link w:val="3"/>
    <w:locked/>
    <w:uiPriority w:val="99"/>
    <w:rPr>
      <w:rFonts w:ascii="??" w:hAnsi="??" w:eastAsia="Times New Roman" w:cs="??"/>
      <w:kern w:val="0"/>
      <w:sz w:val="36"/>
      <w:szCs w:val="36"/>
    </w:rPr>
  </w:style>
  <w:style w:type="character" w:customStyle="1" w:styleId="18">
    <w:name w:val="Heading 3 Char"/>
    <w:basedOn w:val="13"/>
    <w:link w:val="4"/>
    <w:locked/>
    <w:uiPriority w:val="99"/>
    <w:rPr>
      <w:rFonts w:ascii="??" w:hAnsi="??" w:eastAsia="Times New Roman" w:cs="??"/>
      <w:kern w:val="0"/>
      <w:sz w:val="27"/>
      <w:szCs w:val="27"/>
    </w:rPr>
  </w:style>
  <w:style w:type="character" w:customStyle="1" w:styleId="19">
    <w:name w:val="Body Text Indent Char"/>
    <w:basedOn w:val="13"/>
    <w:link w:val="5"/>
    <w:locked/>
    <w:uiPriority w:val="99"/>
    <w:rPr>
      <w:rFonts w:cs="Times New Roman"/>
    </w:rPr>
  </w:style>
  <w:style w:type="character" w:customStyle="1" w:styleId="20">
    <w:name w:val="Date Char"/>
    <w:basedOn w:val="13"/>
    <w:link w:val="6"/>
    <w:semiHidden/>
    <w:locked/>
    <w:uiPriority w:val="99"/>
    <w:rPr>
      <w:rFonts w:cs="Times New Roman"/>
    </w:rPr>
  </w:style>
  <w:style w:type="character" w:customStyle="1" w:styleId="21">
    <w:name w:val="Balloon Text Char"/>
    <w:basedOn w:val="13"/>
    <w:link w:val="7"/>
    <w:semiHidden/>
    <w:locked/>
    <w:uiPriority w:val="99"/>
    <w:rPr>
      <w:rFonts w:ascii="Calibri" w:hAnsi="Calibri" w:eastAsia="Times New Roman" w:cs="Times New Roman"/>
      <w:kern w:val="2"/>
      <w:sz w:val="18"/>
      <w:szCs w:val="18"/>
    </w:rPr>
  </w:style>
  <w:style w:type="character" w:customStyle="1" w:styleId="22">
    <w:name w:val="Footer Char"/>
    <w:basedOn w:val="13"/>
    <w:link w:val="8"/>
    <w:locked/>
    <w:uiPriority w:val="99"/>
    <w:rPr>
      <w:rFonts w:cs="Times New Roman"/>
      <w:sz w:val="18"/>
      <w:szCs w:val="18"/>
    </w:rPr>
  </w:style>
  <w:style w:type="character" w:customStyle="1" w:styleId="23">
    <w:name w:val="Header Char"/>
    <w:basedOn w:val="13"/>
    <w:link w:val="9"/>
    <w:locked/>
    <w:uiPriority w:val="99"/>
    <w:rPr>
      <w:rFonts w:cs="Times New Roman"/>
      <w:sz w:val="18"/>
      <w:szCs w:val="18"/>
    </w:rPr>
  </w:style>
  <w:style w:type="character" w:customStyle="1" w:styleId="24">
    <w:name w:val="Body Text First Indent 2 Char"/>
    <w:basedOn w:val="19"/>
    <w:link w:val="11"/>
    <w:locked/>
    <w:uiPriority w:val="99"/>
    <w:rPr>
      <w:rFonts w:ascii="Calibri" w:hAnsi="Calibri" w:eastAsia="Times New Roman"/>
      <w:sz w:val="24"/>
      <w:szCs w:val="24"/>
    </w:rPr>
  </w:style>
  <w:style w:type="paragraph" w:customStyle="1" w:styleId="25">
    <w:name w:val="红线"/>
    <w:basedOn w:val="2"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??" w:hAnsi="Times New Roman" w:eastAsia="Times New Roman"/>
      <w:bCs w:val="0"/>
      <w:kern w:val="0"/>
      <w:sz w:val="10"/>
      <w:szCs w:val="24"/>
    </w:rPr>
  </w:style>
  <w:style w:type="paragraph" w:customStyle="1" w:styleId="26">
    <w:name w:val="密级"/>
    <w:basedOn w:val="1"/>
    <w:uiPriority w:val="99"/>
    <w:pPr>
      <w:autoSpaceDE w:val="0"/>
      <w:autoSpaceDN w:val="0"/>
      <w:adjustRightInd w:val="0"/>
      <w:spacing w:line="425" w:lineRule="atLeast"/>
      <w:jc w:val="right"/>
    </w:pPr>
    <w:rPr>
      <w:rFonts w:ascii="黑体" w:hAnsi="Times New Roman" w:eastAsia="黑体"/>
      <w:kern w:val="0"/>
      <w:sz w:val="30"/>
      <w:szCs w:val="24"/>
    </w:rPr>
  </w:style>
  <w:style w:type="paragraph" w:customStyle="1" w:styleId="27">
    <w:name w:val="文头"/>
    <w:basedOn w:val="1"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  <w:style w:type="character" w:customStyle="1" w:styleId="28">
    <w:name w:val="页脚 Char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2511</Words>
  <Characters>2670</Characters>
  <Lines>0</Lines>
  <Paragraphs>0</Paragraphs>
  <TotalTime>4</TotalTime>
  <ScaleCrop>false</ScaleCrop>
  <LinksUpToDate>false</LinksUpToDate>
  <CharactersWithSpaces>2754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2025-06-09T17:01:00Z</dcterms:created>
  <dc:creator>微软用户</dc:creator>
  <cp:lastModifiedBy>滕飞</cp:lastModifiedBy>
  <cp:lastPrinted>2024-04-15T14:34:00Z</cp:lastPrinted>
  <dcterms:modified xsi:type="dcterms:W3CDTF">2025-06-11T01:44:10Z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940884753_btnclosed</vt:lpwstr>
  </property>
  <property fmtid="{D5CDD505-2E9C-101B-9397-08002B2CF9AE}" pid="3" name="KSOProductBuildVer">
    <vt:lpwstr>2052-12.1.0.21541</vt:lpwstr>
  </property>
  <property fmtid="{D5CDD505-2E9C-101B-9397-08002B2CF9AE}" pid="4" name="ICV">
    <vt:lpwstr>61FE908FF76045A0B6EC4E540668EB2C_13</vt:lpwstr>
  </property>
  <property fmtid="{D5CDD505-2E9C-101B-9397-08002B2CF9AE}" pid="5" name="KSOTemplateDocerSaveRecord">
    <vt:lpwstr>eyJoZGlkIjoiOGExMTNjM2RmZmQ0N2YzZmUwOTAzOWZlYmRhMjI0NjMiLCJ1c2VySWQiOiIyNjAwMTE0NzQifQ==</vt:lpwstr>
  </property>
</Properties>
</file>