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spacing w:line="520" w:lineRule="exact"/>
        <w:ind w:right="24" w:firstLineChars="150" w:firstLine="660"/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bookmarkStart w:id="0" w:name="_GoBack"/>
      <w:bookmarkEnd w:id="0"/>
      <w:r>
        <w:rPr>
          <w:rFonts w:ascii="Times New Roman" w:eastAsia="方正小标宋简体" w:cs="Times New Roman" w:hAnsi="Times New Roman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  <w:t>盐城市司法局公开招聘公证人员报名表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ascii="Times New Roman" w:eastAsia="黑体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</w:p>
    <w:tbl>
      <w:tblPr>
        <w:jc w:val="center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488"/>
        <w:gridCol w:w="592"/>
        <w:gridCol w:w="683"/>
        <w:gridCol w:w="529"/>
        <w:gridCol w:w="682"/>
        <w:gridCol w:w="340"/>
        <w:gridCol w:w="820"/>
        <w:gridCol w:w="690"/>
        <w:gridCol w:w="1931"/>
      </w:tblGrid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Chars="100" w:firstLine="240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（两寸照片）</w:t>
            </w:r>
          </w:p>
        </w:tc>
      </w:tr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民 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籍 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证 号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70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学 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毕业院校、专业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是否通过法考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有何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特长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位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状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况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4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地 址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电 话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22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(注：从</w:t>
            </w:r>
            <w:r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高</w:t>
            </w:r>
            <w:r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中</w:t>
            </w:r>
            <w:r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/中专</w:t>
            </w:r>
            <w:r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开始填起)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3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奖惩情况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eastAsia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4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社会关系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称 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出生日期</w:t>
              <w:br/>
              <w:t>（  岁）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面貌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职业或工作单位、职务</w:t>
            </w:r>
          </w:p>
        </w:tc>
      </w:tr>
      <w:tr>
        <w:trPr>
          <w:trHeight w:val="6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2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0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0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0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Times New Roman" w:cs="Times New Roman" w:hAnsi="Times New Roman"/>
          <w:color w:val="000000"/>
          <w14:textFill>
            <w14:solidFill>
              <w14:srgbClr w14:val="000000"/>
            </w14:solidFill>
          </w14:textFill>
        </w:rPr>
      </w:pPr>
    </w:p>
    <w:sectPr>
      <w:pgSz w:w="11906" w:h="16838"/>
      <w:pgMar w:top="1701" w:right="1531" w:bottom="1587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DljNzJlNGIzZTQ4YTI5NzcyMjdhYzc4NDEwZTcwYW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9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Yozo_Office27021597764231179</Application>
  <Pages>2</Pages>
  <Words>149</Words>
  <Characters>149</Characters>
  <Lines>103</Lines>
  <Paragraphs>48</Paragraphs>
  <CharactersWithSpaces>174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Belin</dc:creator>
  <cp:lastModifiedBy>kylin</cp:lastModifiedBy>
  <cp:revision>2</cp:revision>
  <cp:lastPrinted>2022-11-15T08:15:00Z</cp:lastPrinted>
  <dcterms:created xsi:type="dcterms:W3CDTF">2019-12-24T09:49:00Z</dcterms:created>
  <dcterms:modified xsi:type="dcterms:W3CDTF">2023-05-11T08:07:07Z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A43D864A8C7D40AD9706A0CDE5936FB0_13</vt:lpwstr>
  </property>
</Properties>
</file>